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pPr w:leftFromText="142" w:rightFromText="142" w:horzAnchor="margin" w:tblpY="1021"/>
        <w:tblW w:w="0" w:type="auto"/>
        <w:tblLook w:val="04A0" w:firstRow="1" w:lastRow="0" w:firstColumn="1" w:lastColumn="0" w:noHBand="0" w:noVBand="1"/>
      </w:tblPr>
      <w:tblGrid>
        <w:gridCol w:w="20691"/>
      </w:tblGrid>
      <w:tr w:rsidR="000636A6" w14:paraId="366F839C" w14:textId="77777777" w:rsidTr="000636A6">
        <w:trPr>
          <w:trHeight w:val="12324"/>
        </w:trPr>
        <w:tc>
          <w:tcPr>
            <w:tcW w:w="20691" w:type="dxa"/>
            <w:tcBorders>
              <w:bottom w:val="single" w:sz="4" w:space="0" w:color="auto"/>
            </w:tcBorders>
          </w:tcPr>
          <w:p w14:paraId="37AB01C4" w14:textId="1FC1F581" w:rsidR="000636A6" w:rsidRDefault="000636A6" w:rsidP="000636A6">
            <w:pPr>
              <w:snapToGrid w:val="0"/>
            </w:pPr>
            <w:r>
              <w:rPr>
                <w:rFonts w:hint="eastAsia"/>
              </w:rPr>
              <w:t>業務推進体制と業務工程計画について記載してください。</w:t>
            </w:r>
          </w:p>
        </w:tc>
      </w:tr>
    </w:tbl>
    <w:p w14:paraId="74C1DE66" w14:textId="5493D0D6" w:rsidR="000636A6" w:rsidRPr="00470B2F" w:rsidRDefault="000636A6" w:rsidP="003522DA">
      <w:pPr>
        <w:snapToGrid w:val="0"/>
        <w:spacing w:after="0" w:line="240" w:lineRule="auto"/>
        <w:rPr>
          <w:sz w:val="24"/>
          <w:szCs w:val="32"/>
        </w:rPr>
      </w:pPr>
      <w:r w:rsidRPr="00470B2F">
        <w:rPr>
          <w:rFonts w:hint="eastAsia"/>
          <w:sz w:val="24"/>
          <w:szCs w:val="32"/>
        </w:rPr>
        <w:t>（様式５－</w:t>
      </w:r>
      <w:r w:rsidR="00470B2F">
        <w:rPr>
          <w:rFonts w:hint="eastAsia"/>
          <w:sz w:val="24"/>
          <w:szCs w:val="32"/>
        </w:rPr>
        <w:t>２</w:t>
      </w:r>
      <w:r w:rsidRPr="00470B2F">
        <w:rPr>
          <w:rFonts w:hint="eastAsia"/>
          <w:sz w:val="24"/>
          <w:szCs w:val="32"/>
        </w:rPr>
        <w:t>）</w:t>
      </w:r>
    </w:p>
    <w:p w14:paraId="16349B77" w14:textId="1E612949" w:rsidR="000636A6" w:rsidRPr="000636A6" w:rsidRDefault="000636A6" w:rsidP="000636A6">
      <w:pPr>
        <w:snapToGrid w:val="0"/>
        <w:spacing w:after="0" w:line="240" w:lineRule="auto"/>
        <w:jc w:val="center"/>
        <w:rPr>
          <w:sz w:val="36"/>
          <w:szCs w:val="44"/>
        </w:rPr>
      </w:pPr>
      <w:r w:rsidRPr="000636A6">
        <w:rPr>
          <w:rFonts w:hint="eastAsia"/>
          <w:sz w:val="36"/>
          <w:szCs w:val="44"/>
        </w:rPr>
        <w:t>業務推進体制</w:t>
      </w:r>
    </w:p>
    <w:p w14:paraId="6D38B8B1" w14:textId="6770FA13" w:rsidR="00843780" w:rsidRPr="000636A6" w:rsidRDefault="000636A6" w:rsidP="000636A6">
      <w:pPr>
        <w:ind w:left="360" w:hangingChars="100" w:hanging="360"/>
        <w:jc w:val="center"/>
        <w:rPr>
          <w:sz w:val="36"/>
          <w:szCs w:val="44"/>
        </w:rPr>
      </w:pPr>
      <w:r w:rsidRPr="00010711">
        <w:rPr>
          <w:rFonts w:ascii="BIZ UD明朝 Medium" w:hAnsi="BIZ UD明朝 Medium" w:hint="eastAsia"/>
          <w:sz w:val="36"/>
          <w:szCs w:val="44"/>
        </w:rPr>
        <w:t>（Ａ３版横　片面</w:t>
      </w:r>
      <w:r>
        <w:rPr>
          <w:rFonts w:ascii="BIZ UD明朝 Medium" w:hAnsi="BIZ UD明朝 Medium" w:hint="eastAsia"/>
          <w:sz w:val="36"/>
          <w:szCs w:val="44"/>
        </w:rPr>
        <w:t>１</w:t>
      </w:r>
      <w:r w:rsidRPr="00010711">
        <w:rPr>
          <w:rFonts w:ascii="BIZ UD明朝 Medium" w:hAnsi="BIZ UD明朝 Medium" w:hint="eastAsia"/>
          <w:sz w:val="36"/>
          <w:szCs w:val="44"/>
        </w:rPr>
        <w:t>枚以内）</w:t>
      </w:r>
    </w:p>
    <w:sectPr w:rsidR="00843780" w:rsidRPr="000636A6" w:rsidSect="000636A6">
      <w:pgSz w:w="23811" w:h="16838" w:orient="landscape" w:code="8"/>
      <w:pgMar w:top="1418" w:right="1418" w:bottom="1457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FC80C" w14:textId="77777777" w:rsidR="00910DEE" w:rsidRDefault="00910DEE" w:rsidP="00470B2F">
      <w:pPr>
        <w:spacing w:after="0" w:line="240" w:lineRule="auto"/>
      </w:pPr>
      <w:r>
        <w:separator/>
      </w:r>
    </w:p>
  </w:endnote>
  <w:endnote w:type="continuationSeparator" w:id="0">
    <w:p w14:paraId="1F72A2B4" w14:textId="77777777" w:rsidR="00910DEE" w:rsidRDefault="00910DEE" w:rsidP="0047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7F548" w14:textId="77777777" w:rsidR="00910DEE" w:rsidRDefault="00910DEE" w:rsidP="00470B2F">
      <w:pPr>
        <w:spacing w:after="0" w:line="240" w:lineRule="auto"/>
      </w:pPr>
      <w:r>
        <w:separator/>
      </w:r>
    </w:p>
  </w:footnote>
  <w:footnote w:type="continuationSeparator" w:id="0">
    <w:p w14:paraId="50F00805" w14:textId="77777777" w:rsidR="00910DEE" w:rsidRDefault="00910DEE" w:rsidP="00470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bordersDoNotSurroundHeader/>
  <w:bordersDoNotSurroundFooter/>
  <w:attachedTemplate r:id="rId1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A6"/>
    <w:rsid w:val="000636A6"/>
    <w:rsid w:val="000F4811"/>
    <w:rsid w:val="003522DA"/>
    <w:rsid w:val="00470B2F"/>
    <w:rsid w:val="00843780"/>
    <w:rsid w:val="0091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482FD"/>
  <w15:chartTrackingRefBased/>
  <w15:docId w15:val="{AB8FE463-1B30-41F6-AB30-A9789D5C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780"/>
    <w:pPr>
      <w:widowControl w:val="0"/>
    </w:pPr>
    <w:rPr>
      <w:rFonts w:eastAsia="BIZ UD明朝 Medium"/>
      <w:sz w:val="21"/>
    </w:rPr>
  </w:style>
  <w:style w:type="paragraph" w:styleId="1">
    <w:name w:val="heading 1"/>
    <w:basedOn w:val="a"/>
    <w:next w:val="a"/>
    <w:link w:val="10"/>
    <w:uiPriority w:val="9"/>
    <w:qFormat/>
    <w:rsid w:val="000F48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8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8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8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8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8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8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48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48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48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48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48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48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48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48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48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48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4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8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4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4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8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48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4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48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481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63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70B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70B2F"/>
    <w:rPr>
      <w:rFonts w:eastAsia="BIZ UD明朝 Medium"/>
      <w:sz w:val="21"/>
    </w:rPr>
  </w:style>
  <w:style w:type="paragraph" w:styleId="ad">
    <w:name w:val="footer"/>
    <w:basedOn w:val="a"/>
    <w:link w:val="ae"/>
    <w:uiPriority w:val="99"/>
    <w:unhideWhenUsed/>
    <w:rsid w:val="00470B2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70B2F"/>
    <w:rPr>
      <w:rFonts w:eastAsia="BIZ UD明朝 Medium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61009\Documents\Office%20&#12398;&#12459;&#12473;&#12479;&#12512;%20&#12486;&#12531;&#12503;&#12524;&#12540;&#12488;\&#27161;&#28310;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標準文書.dotx</Template>
  <TotalTime>7</TotalTime>
  <Pages>1</Pages>
  <Words>8</Words>
  <Characters>49</Characters>
  <DocSecurity>0</DocSecurity>
  <Lines>1</Lines>
  <Paragraphs>1</Paragraphs>
  <ScaleCrop>false</ScaleCrop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2026-01-18T00:55:00Z</dcterms:created>
  <dcterms:modified xsi:type="dcterms:W3CDTF">2026-01-18T02:30:00Z</dcterms:modified>
</cp:coreProperties>
</file>