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7AC9F" w14:textId="361F37F5" w:rsidR="0088765E" w:rsidRDefault="0088765E" w:rsidP="0088765E">
      <w:pPr>
        <w:snapToGrid w:val="0"/>
        <w:spacing w:after="0" w:line="240" w:lineRule="auto"/>
        <w:rPr>
          <w:szCs w:val="21"/>
        </w:rPr>
      </w:pPr>
      <w:r>
        <w:rPr>
          <w:rFonts w:hint="eastAsia"/>
          <w:szCs w:val="21"/>
        </w:rPr>
        <w:t>（様式２－</w:t>
      </w:r>
      <w:r w:rsidR="005B1E93">
        <w:rPr>
          <w:rFonts w:hint="eastAsia"/>
          <w:szCs w:val="21"/>
        </w:rPr>
        <w:t>２</w:t>
      </w:r>
      <w:r>
        <w:rPr>
          <w:rFonts w:hint="eastAsia"/>
          <w:szCs w:val="21"/>
        </w:rPr>
        <w:t>）</w:t>
      </w:r>
    </w:p>
    <w:p w14:paraId="0405EB9F" w14:textId="77777777" w:rsidR="0088765E" w:rsidRPr="0088765E" w:rsidRDefault="0088765E" w:rsidP="0088765E">
      <w:pPr>
        <w:snapToGrid w:val="0"/>
        <w:spacing w:after="0" w:line="240" w:lineRule="auto"/>
        <w:rPr>
          <w:rFonts w:hint="eastAsia"/>
          <w:szCs w:val="21"/>
        </w:rPr>
      </w:pPr>
    </w:p>
    <w:p w14:paraId="7F6A95F1" w14:textId="2E8C23D7" w:rsidR="00F65924" w:rsidRDefault="00F65924" w:rsidP="00F65924">
      <w:pPr>
        <w:snapToGrid w:val="0"/>
        <w:spacing w:after="0" w:line="240" w:lineRule="auto"/>
        <w:jc w:val="center"/>
        <w:rPr>
          <w:sz w:val="36"/>
          <w:szCs w:val="44"/>
        </w:rPr>
      </w:pPr>
      <w:r w:rsidRPr="00F65924">
        <w:rPr>
          <w:rFonts w:hint="eastAsia"/>
          <w:sz w:val="36"/>
          <w:szCs w:val="44"/>
        </w:rPr>
        <w:t>同種・類似業務の履行実績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5"/>
        <w:gridCol w:w="1697"/>
        <w:gridCol w:w="2263"/>
        <w:gridCol w:w="1274"/>
        <w:gridCol w:w="2922"/>
      </w:tblGrid>
      <w:tr w:rsidR="00F65924" w14:paraId="141E7969" w14:textId="77777777" w:rsidTr="0088765E">
        <w:trPr>
          <w:trHeight w:val="627"/>
        </w:trPr>
        <w:tc>
          <w:tcPr>
            <w:tcW w:w="84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FD76CDE" w14:textId="32C1183B" w:rsidR="00F65924" w:rsidRDefault="00F65924" w:rsidP="00F65924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業務の実績等</w:t>
            </w:r>
          </w:p>
        </w:tc>
        <w:tc>
          <w:tcPr>
            <w:tcW w:w="1697" w:type="dxa"/>
            <w:tcBorders>
              <w:top w:val="single" w:sz="12" w:space="0" w:color="auto"/>
            </w:tcBorders>
            <w:vAlign w:val="center"/>
          </w:tcPr>
          <w:p w14:paraId="56783745" w14:textId="4E2EE0A4" w:rsidR="00F65924" w:rsidRDefault="00F65924" w:rsidP="00F65924">
            <w:pPr>
              <w:snapToGrid w:val="0"/>
              <w:jc w:val="center"/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45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ED3BDD" w14:textId="77777777" w:rsidR="00F65924" w:rsidRDefault="00F65924" w:rsidP="00F65924">
            <w:pPr>
              <w:snapToGrid w:val="0"/>
              <w:jc w:val="center"/>
            </w:pPr>
          </w:p>
        </w:tc>
      </w:tr>
      <w:tr w:rsidR="00F65924" w14:paraId="0DF485BB" w14:textId="77777777" w:rsidTr="0088765E">
        <w:trPr>
          <w:trHeight w:val="627"/>
        </w:trPr>
        <w:tc>
          <w:tcPr>
            <w:tcW w:w="8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02468BD" w14:textId="77777777" w:rsidR="00F65924" w:rsidRDefault="00F65924" w:rsidP="00F65924">
            <w:pPr>
              <w:snapToGrid w:val="0"/>
              <w:ind w:left="113" w:right="113"/>
              <w:jc w:val="center"/>
            </w:pPr>
          </w:p>
        </w:tc>
        <w:tc>
          <w:tcPr>
            <w:tcW w:w="1697" w:type="dxa"/>
            <w:vAlign w:val="center"/>
          </w:tcPr>
          <w:p w14:paraId="3FD31252" w14:textId="25E5DE77" w:rsidR="00F65924" w:rsidRDefault="00F65924" w:rsidP="00F65924">
            <w:pPr>
              <w:snapToGrid w:val="0"/>
              <w:jc w:val="center"/>
            </w:pPr>
            <w:r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6459" w:type="dxa"/>
            <w:gridSpan w:val="3"/>
            <w:tcBorders>
              <w:right w:val="single" w:sz="12" w:space="0" w:color="auto"/>
            </w:tcBorders>
            <w:vAlign w:val="center"/>
          </w:tcPr>
          <w:p w14:paraId="1F72B0C7" w14:textId="77777777" w:rsidR="00F65924" w:rsidRDefault="00F65924" w:rsidP="00F65924">
            <w:pPr>
              <w:snapToGrid w:val="0"/>
              <w:jc w:val="center"/>
            </w:pPr>
          </w:p>
        </w:tc>
      </w:tr>
      <w:tr w:rsidR="00F65924" w14:paraId="7743A8DD" w14:textId="77777777" w:rsidTr="0088765E">
        <w:trPr>
          <w:trHeight w:val="627"/>
        </w:trPr>
        <w:tc>
          <w:tcPr>
            <w:tcW w:w="8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8BB1CB0" w14:textId="77777777" w:rsidR="00F65924" w:rsidRDefault="00F65924" w:rsidP="00F65924">
            <w:pPr>
              <w:snapToGrid w:val="0"/>
              <w:ind w:left="113" w:right="113"/>
              <w:jc w:val="center"/>
            </w:pPr>
          </w:p>
        </w:tc>
        <w:tc>
          <w:tcPr>
            <w:tcW w:w="1697" w:type="dxa"/>
            <w:vAlign w:val="center"/>
          </w:tcPr>
          <w:p w14:paraId="3D489043" w14:textId="721A2847" w:rsidR="00F65924" w:rsidRDefault="00F65924" w:rsidP="00F65924">
            <w:pPr>
              <w:snapToGrid w:val="0"/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459" w:type="dxa"/>
            <w:gridSpan w:val="3"/>
            <w:tcBorders>
              <w:right w:val="single" w:sz="12" w:space="0" w:color="auto"/>
            </w:tcBorders>
            <w:vAlign w:val="center"/>
          </w:tcPr>
          <w:p w14:paraId="23D32BCA" w14:textId="445F4327" w:rsidR="00F65924" w:rsidRDefault="00F65924" w:rsidP="00F65924">
            <w:pPr>
              <w:snapToGrid w:val="0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F65924" w14:paraId="09050FD6" w14:textId="77777777" w:rsidTr="0088765E">
        <w:trPr>
          <w:trHeight w:val="627"/>
        </w:trPr>
        <w:tc>
          <w:tcPr>
            <w:tcW w:w="8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9B2273C" w14:textId="77777777" w:rsidR="00F65924" w:rsidRDefault="00F65924" w:rsidP="00F65924">
            <w:pPr>
              <w:snapToGrid w:val="0"/>
              <w:ind w:left="113" w:right="113"/>
              <w:jc w:val="center"/>
            </w:pPr>
          </w:p>
        </w:tc>
        <w:tc>
          <w:tcPr>
            <w:tcW w:w="1697" w:type="dxa"/>
            <w:vAlign w:val="center"/>
          </w:tcPr>
          <w:p w14:paraId="429819DD" w14:textId="4FE8C568" w:rsidR="00F65924" w:rsidRDefault="00F65924" w:rsidP="00F65924">
            <w:pPr>
              <w:snapToGrid w:val="0"/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459" w:type="dxa"/>
            <w:gridSpan w:val="3"/>
            <w:tcBorders>
              <w:right w:val="single" w:sz="12" w:space="0" w:color="auto"/>
            </w:tcBorders>
            <w:vAlign w:val="center"/>
          </w:tcPr>
          <w:p w14:paraId="602510DE" w14:textId="54BE9DE4" w:rsidR="00F65924" w:rsidRDefault="00F65924" w:rsidP="00F65924">
            <w:pPr>
              <w:snapToGrid w:val="0"/>
              <w:jc w:val="center"/>
            </w:pPr>
            <w:r w:rsidRPr="00F65924">
              <w:rPr>
                <w:rFonts w:hint="eastAsia"/>
              </w:rPr>
              <w:t>年　　月～　　年　　月</w:t>
            </w:r>
          </w:p>
        </w:tc>
      </w:tr>
      <w:tr w:rsidR="00F65924" w14:paraId="4505ACF4" w14:textId="71916EC1" w:rsidTr="0088765E">
        <w:trPr>
          <w:trHeight w:val="627"/>
        </w:trPr>
        <w:tc>
          <w:tcPr>
            <w:tcW w:w="8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23D2989" w14:textId="77777777" w:rsidR="00F65924" w:rsidRDefault="00F65924" w:rsidP="00F65924">
            <w:pPr>
              <w:snapToGrid w:val="0"/>
              <w:ind w:left="113" w:right="113"/>
              <w:jc w:val="center"/>
            </w:pPr>
          </w:p>
        </w:tc>
        <w:tc>
          <w:tcPr>
            <w:tcW w:w="1697" w:type="dxa"/>
            <w:vAlign w:val="center"/>
          </w:tcPr>
          <w:p w14:paraId="1F6F275E" w14:textId="712D1ECA" w:rsidR="00F65924" w:rsidRDefault="00F65924" w:rsidP="00F65924">
            <w:pPr>
              <w:snapToGrid w:val="0"/>
              <w:jc w:val="center"/>
            </w:pPr>
            <w:r>
              <w:rPr>
                <w:rFonts w:hint="eastAsia"/>
              </w:rPr>
              <w:t>展示面積</w:t>
            </w:r>
          </w:p>
        </w:tc>
        <w:tc>
          <w:tcPr>
            <w:tcW w:w="2263" w:type="dxa"/>
            <w:vAlign w:val="center"/>
          </w:tcPr>
          <w:p w14:paraId="0645F647" w14:textId="517C0083" w:rsidR="00F65924" w:rsidRDefault="00F65924" w:rsidP="00F65924">
            <w:pPr>
              <w:snapToGri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4" w:type="dxa"/>
            <w:vAlign w:val="center"/>
          </w:tcPr>
          <w:p w14:paraId="636BAB1A" w14:textId="16349FEA" w:rsidR="00F65924" w:rsidRDefault="00F65924" w:rsidP="00F65924">
            <w:pPr>
              <w:snapToGrid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922" w:type="dxa"/>
            <w:tcBorders>
              <w:right w:val="single" w:sz="12" w:space="0" w:color="auto"/>
            </w:tcBorders>
            <w:vAlign w:val="center"/>
          </w:tcPr>
          <w:p w14:paraId="7352D8A6" w14:textId="77777777" w:rsidR="00F65924" w:rsidRDefault="00F65924" w:rsidP="00F65924">
            <w:pPr>
              <w:snapToGrid w:val="0"/>
              <w:jc w:val="center"/>
            </w:pPr>
          </w:p>
        </w:tc>
      </w:tr>
      <w:tr w:rsidR="009B6E3A" w14:paraId="77495942" w14:textId="77777777" w:rsidTr="00676750">
        <w:trPr>
          <w:cantSplit/>
          <w:trHeight w:val="7884"/>
        </w:trPr>
        <w:tc>
          <w:tcPr>
            <w:tcW w:w="845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A526F45" w14:textId="64B5B3D6" w:rsidR="009B6E3A" w:rsidRDefault="009B6E3A" w:rsidP="00F65924"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815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A0C5C99" w14:textId="77777777" w:rsidR="009B6E3A" w:rsidRDefault="009B6E3A" w:rsidP="00F65924">
            <w:pPr>
              <w:snapToGrid w:val="0"/>
              <w:jc w:val="center"/>
            </w:pPr>
          </w:p>
        </w:tc>
      </w:tr>
    </w:tbl>
    <w:p w14:paraId="102116B3" w14:textId="3F7B29B5" w:rsidR="0088765E" w:rsidRDefault="0088765E" w:rsidP="0088765E">
      <w:pPr>
        <w:snapToGrid w:val="0"/>
        <w:spacing w:after="0" w:line="240" w:lineRule="auto"/>
      </w:pPr>
      <w:r>
        <w:rPr>
          <w:rFonts w:hint="eastAsia"/>
        </w:rPr>
        <w:t>※１</w:t>
      </w:r>
      <w:r w:rsidRPr="0088765E">
        <w:rPr>
          <w:rFonts w:hint="eastAsia"/>
        </w:rPr>
        <w:t>実施要領「４</w:t>
      </w:r>
      <w:r w:rsidRPr="0088765E">
        <w:t xml:space="preserve"> </w:t>
      </w:r>
      <w:r w:rsidRPr="0088765E">
        <w:t>必要な資格」の（８）に</w:t>
      </w:r>
      <w:r>
        <w:rPr>
          <w:rFonts w:hint="eastAsia"/>
        </w:rPr>
        <w:t>定める業務実績について記載すること。</w:t>
      </w:r>
    </w:p>
    <w:p w14:paraId="03E94B80" w14:textId="41285184" w:rsidR="0088765E" w:rsidRDefault="0088765E" w:rsidP="0088765E">
      <w:pPr>
        <w:snapToGrid w:val="0"/>
        <w:spacing w:after="0" w:line="240" w:lineRule="auto"/>
      </w:pPr>
      <w:r>
        <w:rPr>
          <w:rFonts w:hint="eastAsia"/>
        </w:rPr>
        <w:t>※２</w:t>
      </w:r>
      <w:r w:rsidRPr="0088765E">
        <w:rPr>
          <w:rFonts w:hint="eastAsia"/>
        </w:rPr>
        <w:t>「区分」は、新規またはリニューアルのいずれかを記入すること。</w:t>
      </w:r>
    </w:p>
    <w:p w14:paraId="48787EDA" w14:textId="7F77B5F3" w:rsidR="00843780" w:rsidRPr="003522DA" w:rsidRDefault="0088765E" w:rsidP="0088765E">
      <w:pPr>
        <w:snapToGrid w:val="0"/>
        <w:spacing w:after="0" w:line="240" w:lineRule="auto"/>
        <w:ind w:left="420" w:hangingChars="200" w:hanging="420"/>
      </w:pPr>
      <w:r>
        <w:rPr>
          <w:rFonts w:hint="eastAsia"/>
        </w:rPr>
        <w:t>※３</w:t>
      </w:r>
      <w:r w:rsidRPr="0088765E">
        <w:t>業務の実績</w:t>
      </w:r>
      <w:r>
        <w:rPr>
          <w:rFonts w:hint="eastAsia"/>
        </w:rPr>
        <w:t>を</w:t>
      </w:r>
      <w:r w:rsidRPr="0088765E">
        <w:t>確認</w:t>
      </w:r>
      <w:r>
        <w:rPr>
          <w:rFonts w:hint="eastAsia"/>
        </w:rPr>
        <w:t>できる</w:t>
      </w:r>
      <w:r w:rsidRPr="0088765E">
        <w:t>書類（既に業務が完了しているもので、契約書の写し及び当該博物館の竣工年月日がわかる資料（ホームページ、パンフレット等の写し））を添付すること。</w:t>
      </w:r>
    </w:p>
    <w:sectPr w:rsidR="00843780" w:rsidRPr="003522DA" w:rsidSect="00843780">
      <w:pgSz w:w="11906" w:h="16838" w:code="9"/>
      <w:pgMar w:top="1418" w:right="1457" w:bottom="1418" w:left="1418" w:header="851" w:footer="992" w:gutter="0"/>
      <w:cols w:space="425"/>
      <w:docGrid w:type="linesAndChar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dirty"/>
  <w:attachedTemplate r:id="rId1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24"/>
    <w:rsid w:val="000F4811"/>
    <w:rsid w:val="003522DA"/>
    <w:rsid w:val="005B1E93"/>
    <w:rsid w:val="00843780"/>
    <w:rsid w:val="0088765E"/>
    <w:rsid w:val="009B6E3A"/>
    <w:rsid w:val="00F6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1FFC7F"/>
  <w15:chartTrackingRefBased/>
  <w15:docId w15:val="{26432F61-2B9B-4E0C-9243-C41AFC74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780"/>
    <w:pPr>
      <w:widowControl w:val="0"/>
    </w:pPr>
    <w:rPr>
      <w:rFonts w:eastAsia="BIZ UD明朝 Medium"/>
      <w:sz w:val="21"/>
    </w:rPr>
  </w:style>
  <w:style w:type="paragraph" w:styleId="1">
    <w:name w:val="heading 1"/>
    <w:basedOn w:val="a"/>
    <w:next w:val="a"/>
    <w:link w:val="10"/>
    <w:uiPriority w:val="9"/>
    <w:qFormat/>
    <w:rsid w:val="000F48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8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8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8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8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8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8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48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48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48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48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48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48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48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48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48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4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4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8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4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4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8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48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4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48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481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65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61009\Documents\Office%20&#12398;&#12459;&#12473;&#12479;&#12512;%20&#12486;&#12531;&#12503;&#12524;&#12540;&#12488;\&#27161;&#28310;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標準文書.dotx</Template>
  <TotalTime>19</TotalTime>
  <Pages>1</Pages>
  <Words>37</Words>
  <Characters>215</Characters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2025-11-21T08:39:00Z</dcterms:created>
  <dcterms:modified xsi:type="dcterms:W3CDTF">2025-11-21T09:01:00Z</dcterms:modified>
</cp:coreProperties>
</file>